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06D1688D">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22682936" w:rsidR="009908AC" w:rsidRPr="00714FE1" w:rsidRDefault="009908AC" w:rsidP="00824235">
                            <w:pPr>
                              <w:spacing w:line="360" w:lineRule="auto"/>
                              <w:rPr>
                                <w:rStyle w:val="MainHeading"/>
                                <w:sz w:val="24"/>
                                <w:szCs w:val="24"/>
                              </w:rPr>
                            </w:pPr>
                            <w:r w:rsidRPr="00714FE1">
                              <w:rPr>
                                <w:rStyle w:val="MainHeading"/>
                                <w:sz w:val="24"/>
                                <w:szCs w:val="24"/>
                              </w:rPr>
                              <w:t xml:space="preserve">CanMEDS </w:t>
                            </w:r>
                            <w:r w:rsidR="00EC5BD6">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sidR="00EC5BD6">
                              <w:rPr>
                                <w:rStyle w:val="MainHeading"/>
                                <w:sz w:val="24"/>
                                <w:szCs w:val="24"/>
                              </w:rPr>
                              <w:t>4</w:t>
                            </w:r>
                            <w:r w:rsidRPr="00714FE1">
                              <w:rPr>
                                <w:rStyle w:val="MainHeading"/>
                                <w:sz w:val="24"/>
                                <w:szCs w:val="24"/>
                              </w:rPr>
                              <w:br/>
                            </w:r>
                            <w:r w:rsidR="001825BB">
                              <w:rPr>
                                <w:rStyle w:val="MainHeading"/>
                                <w:sz w:val="24"/>
                                <w:szCs w:val="24"/>
                              </w:rPr>
                              <w:t>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" filled="f" stroked="f">
                <v:textbox>
                  <w:txbxContent>
                    <w:p w14:paraId="0EE624F5" w14:textId="22682936" w:rsidR="009908AC" w:rsidRPr="00714FE1" w:rsidRDefault="009908AC" w:rsidP="00824235">
                      <w:pPr>
                        <w:spacing w:line="360" w:lineRule="auto"/>
                        <w:rPr>
                          <w:rStyle w:val="MainHeading"/>
                          <w:sz w:val="24"/>
                          <w:szCs w:val="24"/>
                        </w:rPr>
                      </w:pPr>
                      <w:r w:rsidRPr="00714FE1">
                        <w:rPr>
                          <w:rStyle w:val="MainHeading"/>
                          <w:sz w:val="24"/>
                          <w:szCs w:val="24"/>
                        </w:rPr>
                        <w:t xml:space="preserve">CanMEDS </w:t>
                      </w:r>
                      <w:r w:rsidR="00EC5BD6">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sidR="00EC5BD6">
                        <w:rPr>
                          <w:rStyle w:val="MainHeading"/>
                          <w:sz w:val="24"/>
                          <w:szCs w:val="24"/>
                        </w:rPr>
                        <w:t>4</w:t>
                      </w:r>
                      <w:r w:rsidRPr="00714FE1">
                        <w:rPr>
                          <w:rStyle w:val="MainHeading"/>
                          <w:sz w:val="24"/>
                          <w:szCs w:val="24"/>
                        </w:rPr>
                        <w:br/>
                      </w:r>
                      <w:r w:rsidR="001825BB">
                        <w:rPr>
                          <w:rStyle w:val="MainHeading"/>
                          <w:sz w:val="24"/>
                          <w:szCs w:val="24"/>
                        </w:rPr>
                        <w:t>Assignment</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2B0048E" w14:textId="7075F747" w:rsidR="001825BB" w:rsidRPr="001825BB" w:rsidRDefault="001825BB" w:rsidP="001825BB">
      <w:pPr>
        <w:rPr>
          <w:b/>
          <w:sz w:val="28"/>
          <w:szCs w:val="28"/>
        </w:rPr>
      </w:pPr>
      <w:r w:rsidRPr="001825BB">
        <w:rPr>
          <w:b/>
          <w:sz w:val="28"/>
          <w:szCs w:val="28"/>
        </w:rPr>
        <w:t xml:space="preserve">Collaborator Quotient </w:t>
      </w:r>
    </w:p>
    <w:p w14:paraId="05AB66F9" w14:textId="77777777" w:rsidR="001825BB" w:rsidRPr="00314BE1" w:rsidRDefault="001825BB" w:rsidP="001825BB"/>
    <w:p w14:paraId="4E814BC7" w14:textId="77777777" w:rsidR="00963EBE" w:rsidRPr="00963EBE" w:rsidRDefault="00963EBE" w:rsidP="00963EBE">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i/>
          <w:iCs/>
          <w:noProof/>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144EBF5" w14:textId="77777777" w:rsidR="00963EBE" w:rsidRPr="00963EBE" w:rsidRDefault="00963EBE" w:rsidP="00963EBE">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b/>
          <w:bCs/>
          <w:i/>
          <w:iCs/>
          <w:noProof/>
          <w:sz w:val="18"/>
          <w:szCs w:val="18"/>
          <w:lang w:val="en-CA"/>
        </w:rPr>
        <w:t>NOTICE:  The content below may have been modified from its original form and may not represent the opinion or views of the Royal College.</w:t>
      </w:r>
    </w:p>
    <w:p w14:paraId="5C1CE799" w14:textId="77777777" w:rsidR="00963EBE" w:rsidRDefault="00963EBE" w:rsidP="001825BB">
      <w:pPr>
        <w:rPr>
          <w:b/>
        </w:rPr>
      </w:pPr>
    </w:p>
    <w:p w14:paraId="47491104" w14:textId="77777777" w:rsidR="001825BB" w:rsidRPr="001825BB" w:rsidRDefault="001825BB" w:rsidP="001825BB">
      <w:pPr>
        <w:rPr>
          <w:b/>
        </w:rPr>
      </w:pPr>
      <w:r w:rsidRPr="001825BB">
        <w:rPr>
          <w:b/>
        </w:rPr>
        <w:t xml:space="preserve">Instructions for learners: </w:t>
      </w:r>
    </w:p>
    <w:p w14:paraId="591E8EE9" w14:textId="77777777" w:rsidR="001825BB" w:rsidRPr="00314BE1" w:rsidRDefault="001825BB" w:rsidP="001825BB">
      <w:pPr>
        <w:pStyle w:val="ListParagraph"/>
        <w:numPr>
          <w:ilvl w:val="0"/>
          <w:numId w:val="7"/>
        </w:numPr>
      </w:pPr>
      <w:r w:rsidRPr="00314BE1">
        <w:t xml:space="preserve">The purpose of this exercise is to help you reflect on your impact on group dynamics in a recent situation or clinical setting. </w:t>
      </w:r>
    </w:p>
    <w:p w14:paraId="045D5864" w14:textId="77777777" w:rsidR="001825BB" w:rsidRPr="00314BE1" w:rsidRDefault="001825BB" w:rsidP="001825BB">
      <w:pPr>
        <w:pStyle w:val="ListParagraph"/>
        <w:numPr>
          <w:ilvl w:val="0"/>
          <w:numId w:val="7"/>
        </w:numPr>
      </w:pPr>
      <w:r w:rsidRPr="00314BE1">
        <w:t>Thoughtful reflection can lead to improvement.</w:t>
      </w:r>
    </w:p>
    <w:p w14:paraId="0C149C58" w14:textId="77777777" w:rsidR="001825BB" w:rsidRPr="00314BE1" w:rsidRDefault="001825BB" w:rsidP="001825BB">
      <w:pPr>
        <w:pStyle w:val="ListParagraph"/>
        <w:numPr>
          <w:ilvl w:val="0"/>
          <w:numId w:val="7"/>
        </w:numPr>
      </w:pPr>
      <w:r w:rsidRPr="00314BE1">
        <w:t>Focus is not on ‘correct’ score, but to identify ways to improve you ‘collaboration quotient’</w:t>
      </w:r>
    </w:p>
    <w:p w14:paraId="0DBE8F4C" w14:textId="77777777" w:rsidR="001825BB" w:rsidRPr="00314BE1" w:rsidRDefault="001825BB" w:rsidP="001825BB">
      <w:pPr>
        <w:pStyle w:val="ListParagraph"/>
        <w:numPr>
          <w:ilvl w:val="0"/>
          <w:numId w:val="7"/>
        </w:numPr>
      </w:pPr>
      <w:r w:rsidRPr="00314BE1">
        <w:t>Be prepared to discuss at next meeting</w:t>
      </w:r>
    </w:p>
    <w:p w14:paraId="628C1A58" w14:textId="77777777" w:rsidR="001825BB" w:rsidRPr="00314BE1" w:rsidRDefault="001825BB" w:rsidP="001825BB"/>
    <w:p w14:paraId="33DB839A" w14:textId="40246F5B" w:rsidR="001825BB" w:rsidRPr="001825BB" w:rsidRDefault="001825BB" w:rsidP="001825BB">
      <w:r w:rsidRPr="001825BB">
        <w:t>Insert your name: ____________________________</w:t>
      </w:r>
    </w:p>
    <w:p w14:paraId="7E37DCF4" w14:textId="77777777" w:rsidR="001825BB" w:rsidRPr="001825BB" w:rsidRDefault="001825BB" w:rsidP="001825BB">
      <w:pPr>
        <w:rPr>
          <w:b/>
        </w:rPr>
      </w:pPr>
    </w:p>
    <w:p w14:paraId="0754786D" w14:textId="77777777" w:rsidR="001825BB" w:rsidRPr="00314BE1" w:rsidRDefault="001825BB" w:rsidP="001825BB">
      <w:r w:rsidRPr="00314BE1">
        <w:t>Describe your role/responsibilities in this location:</w:t>
      </w:r>
    </w:p>
    <w:p w14:paraId="4E9C9A08" w14:textId="77777777" w:rsidR="001825BB" w:rsidRPr="00314BE1" w:rsidRDefault="001825BB" w:rsidP="001825BB"/>
    <w:p w14:paraId="68CDF3BB" w14:textId="77777777" w:rsidR="001825BB" w:rsidRDefault="001825BB" w:rsidP="001825BB"/>
    <w:p w14:paraId="3B127136" w14:textId="77777777" w:rsidR="001825BB" w:rsidRDefault="001825BB" w:rsidP="001825BB"/>
    <w:p w14:paraId="4D8E04E6" w14:textId="77777777" w:rsidR="001825BB" w:rsidRPr="00314BE1" w:rsidRDefault="001825BB" w:rsidP="001825BB"/>
    <w:p w14:paraId="400C2A12" w14:textId="77777777" w:rsidR="001825BB" w:rsidRPr="00314BE1" w:rsidRDefault="001825BB" w:rsidP="001825BB"/>
    <w:p w14:paraId="2DB6C5EA" w14:textId="77777777" w:rsidR="001825BB" w:rsidRPr="00314BE1" w:rsidRDefault="001825BB" w:rsidP="001825BB"/>
    <w:p w14:paraId="57D35F86" w14:textId="77777777" w:rsidR="001825BB" w:rsidRPr="00314BE1" w:rsidRDefault="001825BB" w:rsidP="001825BB"/>
    <w:p w14:paraId="63047663" w14:textId="77777777" w:rsidR="001825BB" w:rsidRPr="00314BE1" w:rsidRDefault="001825BB" w:rsidP="001825BB"/>
    <w:p w14:paraId="3D3EA495" w14:textId="77777777" w:rsidR="001825BB" w:rsidRPr="00314BE1" w:rsidRDefault="001825BB" w:rsidP="001825BB"/>
    <w:p w14:paraId="273CC232" w14:textId="77777777" w:rsidR="001825BB" w:rsidRPr="00314BE1" w:rsidRDefault="001825BB" w:rsidP="001825BB"/>
    <w:p w14:paraId="60F2B860" w14:textId="77777777" w:rsidR="001825BB" w:rsidRPr="00314BE1" w:rsidRDefault="001825BB" w:rsidP="001825BB">
      <w:r w:rsidRPr="00314BE1">
        <w:t>Describe the Rotation/Site/Organization: (include details about when, where, how long, type of service)</w:t>
      </w:r>
    </w:p>
    <w:p w14:paraId="5A982E43" w14:textId="77777777" w:rsidR="001825BB" w:rsidRPr="00314BE1" w:rsidRDefault="001825BB" w:rsidP="001825BB"/>
    <w:p w14:paraId="1B33B60E" w14:textId="77777777" w:rsidR="001825BB" w:rsidRPr="00314BE1" w:rsidRDefault="001825BB" w:rsidP="001825BB"/>
    <w:p w14:paraId="76D07051" w14:textId="77777777" w:rsidR="001825BB" w:rsidRDefault="001825BB" w:rsidP="001825BB"/>
    <w:p w14:paraId="5C5ED50D" w14:textId="77777777" w:rsidR="001825BB" w:rsidRDefault="001825BB" w:rsidP="001825BB"/>
    <w:p w14:paraId="3D204A56" w14:textId="77777777" w:rsidR="001825BB" w:rsidRDefault="001825BB" w:rsidP="001825BB"/>
    <w:p w14:paraId="1AD08D53" w14:textId="77777777" w:rsidR="001825BB" w:rsidRDefault="001825BB" w:rsidP="001825BB"/>
    <w:p w14:paraId="4DCA78F3" w14:textId="77777777" w:rsidR="001825BB" w:rsidRPr="00314BE1" w:rsidRDefault="001825BB" w:rsidP="001825BB"/>
    <w:p w14:paraId="3571B9EE" w14:textId="77777777" w:rsidR="001825BB" w:rsidRPr="00314BE1" w:rsidRDefault="001825BB" w:rsidP="001825BB"/>
    <w:p w14:paraId="66F6A584" w14:textId="77777777" w:rsidR="001825BB" w:rsidRPr="00314BE1" w:rsidRDefault="001825BB" w:rsidP="001825BB"/>
    <w:p w14:paraId="1F38B2CA" w14:textId="77777777" w:rsidR="001825BB" w:rsidRPr="00314BE1" w:rsidRDefault="001825BB" w:rsidP="001825BB"/>
    <w:p w14:paraId="5D2FB032" w14:textId="50D0D37E" w:rsidR="001825BB" w:rsidRDefault="001825BB">
      <w:r>
        <w:br w:type="page"/>
      </w:r>
    </w:p>
    <w:p w14:paraId="09874C94" w14:textId="77777777" w:rsidR="001825BB" w:rsidRDefault="001825BB" w:rsidP="001825BB">
      <w:pPr>
        <w:rPr>
          <w:b/>
        </w:rPr>
      </w:pPr>
      <w:bookmarkStart w:id="0" w:name="_GoBack"/>
      <w:bookmarkEnd w:id="0"/>
      <w:r w:rsidRPr="001825BB">
        <w:rPr>
          <w:b/>
        </w:rPr>
        <w:lastRenderedPageBreak/>
        <w:t xml:space="preserve">Collaborator Quotient: Calculate your personal “score” </w:t>
      </w:r>
    </w:p>
    <w:p w14:paraId="555FE3CA" w14:textId="77777777" w:rsidR="001825BB" w:rsidRPr="001825BB" w:rsidRDefault="001825BB" w:rsidP="001825BB">
      <w:pPr>
        <w:rPr>
          <w:b/>
        </w:rPr>
      </w:pPr>
    </w:p>
    <w:tbl>
      <w:tblPr>
        <w:tblW w:w="0" w:type="auto"/>
        <w:tblInd w:w="90" w:type="dxa"/>
        <w:tblLayout w:type="fixed"/>
        <w:tblCellMar>
          <w:left w:w="0" w:type="dxa"/>
          <w:right w:w="0" w:type="dxa"/>
        </w:tblCellMar>
        <w:tblLook w:val="0000" w:firstRow="0" w:lastRow="0" w:firstColumn="0" w:lastColumn="0" w:noHBand="0" w:noVBand="0"/>
      </w:tblPr>
      <w:tblGrid>
        <w:gridCol w:w="2380"/>
        <w:gridCol w:w="1043"/>
        <w:gridCol w:w="1043"/>
        <w:gridCol w:w="1043"/>
        <w:gridCol w:w="1044"/>
        <w:gridCol w:w="4247"/>
      </w:tblGrid>
      <w:tr w:rsidR="001825BB" w:rsidRPr="001825BB" w14:paraId="445B6BB8" w14:textId="77777777" w:rsidTr="001825BB">
        <w:trPr>
          <w:trHeight w:val="60"/>
          <w:tblHeader/>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26917826" w14:textId="77777777" w:rsidR="001825BB" w:rsidRPr="001825BB" w:rsidRDefault="001825BB" w:rsidP="00E5309E">
            <w:r w:rsidRPr="001825BB">
              <w:t>Do you…</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5BB0DFE" w14:textId="296D2695" w:rsidR="001825BB" w:rsidRPr="001825BB" w:rsidRDefault="001825BB" w:rsidP="001825BB">
            <w:pPr>
              <w:jc w:val="center"/>
            </w:pPr>
            <w:r w:rsidRPr="001825BB">
              <w:t>0</w:t>
            </w:r>
          </w:p>
          <w:p w14:paraId="641487FD" w14:textId="5B6DEE8E" w:rsidR="001825BB" w:rsidRPr="001825BB" w:rsidRDefault="001825BB" w:rsidP="001825BB">
            <w:pPr>
              <w:jc w:val="center"/>
              <w:rPr>
                <w:sz w:val="14"/>
                <w:szCs w:val="14"/>
              </w:rPr>
            </w:pPr>
            <w:r w:rsidRPr="001825BB">
              <w:rPr>
                <w:sz w:val="14"/>
                <w:szCs w:val="14"/>
              </w:rPr>
              <w:t>No</w:t>
            </w:r>
          </w:p>
          <w:p w14:paraId="02B1D007" w14:textId="77777777" w:rsidR="001825BB" w:rsidRPr="001825BB" w:rsidRDefault="001825BB" w:rsidP="001825BB">
            <w:pPr>
              <w:jc w:val="center"/>
            </w:pPr>
            <w:r w:rsidRPr="001825BB">
              <w:rPr>
                <w:sz w:val="14"/>
                <w:szCs w:val="14"/>
              </w:rPr>
              <w:t>or rarely</w:t>
            </w:r>
          </w:p>
        </w:tc>
        <w:tc>
          <w:tcPr>
            <w:tcW w:w="1043" w:type="dxa"/>
            <w:tcBorders>
              <w:top w:val="single" w:sz="4" w:space="0" w:color="000000"/>
              <w:left w:val="single" w:sz="4" w:space="0" w:color="000000"/>
              <w:bottom w:val="single" w:sz="4" w:space="0" w:color="000000"/>
              <w:right w:val="single" w:sz="4" w:space="0" w:color="000000"/>
            </w:tcBorders>
            <w:tcMar>
              <w:top w:w="90" w:type="dxa"/>
              <w:left w:w="29" w:type="dxa"/>
              <w:bottom w:w="90" w:type="dxa"/>
              <w:right w:w="29" w:type="dxa"/>
            </w:tcMar>
          </w:tcPr>
          <w:p w14:paraId="7A864B38" w14:textId="2365A1EB" w:rsidR="001825BB" w:rsidRPr="001825BB" w:rsidRDefault="001825BB" w:rsidP="001825BB">
            <w:pPr>
              <w:jc w:val="center"/>
            </w:pPr>
            <w:r w:rsidRPr="001825BB">
              <w:t>1</w:t>
            </w:r>
          </w:p>
          <w:p w14:paraId="0D00A9C5" w14:textId="77777777" w:rsidR="001825BB" w:rsidRPr="001825BB" w:rsidRDefault="001825BB" w:rsidP="001825BB">
            <w:pPr>
              <w:jc w:val="center"/>
              <w:rPr>
                <w:sz w:val="14"/>
                <w:szCs w:val="14"/>
              </w:rPr>
            </w:pPr>
            <w:r w:rsidRPr="001825BB">
              <w:rPr>
                <w:sz w:val="14"/>
                <w:szCs w:val="14"/>
              </w:rPr>
              <w:t>Occasionally or sometimes</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D7DAFB9" w14:textId="0D01702B" w:rsidR="001825BB" w:rsidRPr="001825BB" w:rsidRDefault="001825BB" w:rsidP="001825BB">
            <w:pPr>
              <w:jc w:val="center"/>
            </w:pPr>
            <w:r w:rsidRPr="001825BB">
              <w:t>2</w:t>
            </w:r>
          </w:p>
          <w:p w14:paraId="09CB3F27" w14:textId="77777777" w:rsidR="001825BB" w:rsidRPr="001825BB" w:rsidRDefault="001825BB" w:rsidP="001825BB">
            <w:pPr>
              <w:jc w:val="center"/>
              <w:rPr>
                <w:sz w:val="14"/>
                <w:szCs w:val="14"/>
              </w:rPr>
            </w:pPr>
            <w:r w:rsidRPr="001825BB">
              <w:rPr>
                <w:sz w:val="14"/>
                <w:szCs w:val="14"/>
              </w:rPr>
              <w:t>Often or mostly</w:t>
            </w:r>
          </w:p>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4260B5" w14:textId="0B38D327" w:rsidR="001825BB" w:rsidRPr="001825BB" w:rsidRDefault="001825BB" w:rsidP="001825BB">
            <w:pPr>
              <w:jc w:val="center"/>
            </w:pPr>
            <w:r w:rsidRPr="001825BB">
              <w:t>3</w:t>
            </w:r>
          </w:p>
          <w:p w14:paraId="6E84D9AA" w14:textId="77777777" w:rsidR="001825BB" w:rsidRPr="001825BB" w:rsidRDefault="001825BB" w:rsidP="001825BB">
            <w:pPr>
              <w:jc w:val="center"/>
              <w:rPr>
                <w:sz w:val="14"/>
                <w:szCs w:val="14"/>
              </w:rPr>
            </w:pPr>
            <w:r w:rsidRPr="001825BB">
              <w:rPr>
                <w:sz w:val="14"/>
                <w:szCs w:val="14"/>
              </w:rPr>
              <w:t>Always</w:t>
            </w:r>
          </w:p>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99F4DC2" w14:textId="77777777" w:rsidR="001825BB" w:rsidRPr="001825BB" w:rsidRDefault="001825BB" w:rsidP="00E5309E"/>
          <w:p w14:paraId="6F77072E" w14:textId="77777777" w:rsidR="001825BB" w:rsidRPr="001825BB" w:rsidRDefault="001825BB" w:rsidP="00E5309E">
            <w:r w:rsidRPr="001825BB">
              <w:t>Notes or examples</w:t>
            </w:r>
          </w:p>
        </w:tc>
      </w:tr>
      <w:tr w:rsidR="001825BB" w:rsidRPr="00314BE1" w14:paraId="39F624FC"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570E397" w14:textId="1E09351E" w:rsidR="001825BB" w:rsidRPr="00314BE1" w:rsidRDefault="001825BB" w:rsidP="00E5309E">
            <w:r w:rsidRPr="00314BE1">
              <w:t xml:space="preserve">I genuinely appreciate the role and contribution of others. </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6D819B6"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5F1D48"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AF3158A"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A8E4CC9"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024AC63" w14:textId="77777777" w:rsidR="001825BB" w:rsidRPr="00314BE1" w:rsidRDefault="001825BB" w:rsidP="00E5309E"/>
        </w:tc>
      </w:tr>
      <w:tr w:rsidR="001825BB" w:rsidRPr="00314BE1" w14:paraId="4913DF4D"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2F5BB47" w14:textId="77777777" w:rsidR="001825BB" w:rsidRPr="00314BE1" w:rsidRDefault="001825BB" w:rsidP="00E5309E">
            <w:r w:rsidRPr="00314BE1">
              <w:t>I demonstrate a respectful approach – even when things aren’t going well or not going as I wish.</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81E6392"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DE842C"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81654C"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18023B"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21A6150" w14:textId="77777777" w:rsidR="001825BB" w:rsidRPr="00314BE1" w:rsidRDefault="001825BB" w:rsidP="00E5309E"/>
        </w:tc>
      </w:tr>
      <w:tr w:rsidR="001825BB" w:rsidRPr="00314BE1" w14:paraId="5F931614"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6B1A112" w14:textId="62479158" w:rsidR="001825BB" w:rsidRPr="00314BE1" w:rsidRDefault="001825BB" w:rsidP="00E5309E">
            <w:r w:rsidRPr="00314BE1">
              <w:t xml:space="preserve">I introduce myself to people. </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7CE6B1"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DAAC74A"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BAC3FCD"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18A2DF"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E2D012E" w14:textId="77777777" w:rsidR="001825BB" w:rsidRPr="00314BE1" w:rsidRDefault="001825BB" w:rsidP="00E5309E"/>
        </w:tc>
      </w:tr>
      <w:tr w:rsidR="001825BB" w:rsidRPr="00314BE1" w14:paraId="1BC6854B"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8CB1590" w14:textId="6E9FC7D0" w:rsidR="001825BB" w:rsidRPr="00314BE1" w:rsidRDefault="001825BB" w:rsidP="00E5309E">
            <w:r w:rsidRPr="00314BE1">
              <w:t>I clarify if I don’t understand what is being said.</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2070E8E"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3C61DDF"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74EE5F"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E994BF"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DFC1BE3" w14:textId="77777777" w:rsidR="001825BB" w:rsidRPr="00314BE1" w:rsidRDefault="001825BB" w:rsidP="00E5309E"/>
        </w:tc>
      </w:tr>
      <w:tr w:rsidR="001825BB" w:rsidRPr="00314BE1" w14:paraId="688E3A70"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F165381" w14:textId="02C17785" w:rsidR="001825BB" w:rsidRPr="00314BE1" w:rsidRDefault="001825BB" w:rsidP="00E5309E">
            <w:r w:rsidRPr="00314BE1">
              <w:t>I develop positive, trusting relationships.</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8E41D9"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A80EE56"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441E2E"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468262"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304C1DF" w14:textId="77777777" w:rsidR="001825BB" w:rsidRPr="00314BE1" w:rsidRDefault="001825BB" w:rsidP="00E5309E"/>
        </w:tc>
      </w:tr>
      <w:tr w:rsidR="001825BB" w:rsidRPr="00314BE1" w14:paraId="3638EE2E"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364BDE5" w14:textId="77777777" w:rsidR="001825BB" w:rsidRPr="00314BE1" w:rsidRDefault="001825BB" w:rsidP="00E5309E">
            <w:r w:rsidRPr="00314BE1">
              <w:t xml:space="preserve">I work to be aware of the difference between myself/others ‘intention’ and myself/others ‘impact’ </w:t>
            </w:r>
          </w:p>
          <w:p w14:paraId="3AD5D78D" w14:textId="77777777" w:rsidR="001825BB" w:rsidRPr="00314BE1" w:rsidRDefault="001825BB" w:rsidP="00E5309E">
            <w:r w:rsidRPr="00314BE1">
              <w:t xml:space="preserve">I work to ensure the impact of my </w:t>
            </w:r>
            <w:proofErr w:type="spellStart"/>
            <w:r w:rsidRPr="00314BE1">
              <w:t>behaviour</w:t>
            </w:r>
            <w:proofErr w:type="spellEnd"/>
            <w:r w:rsidRPr="00314BE1">
              <w:t xml:space="preserve"> on others is aligned with my intentions </w:t>
            </w:r>
          </w:p>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8BB2280"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E276003"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9B5949"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BD2BA6"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D4048E2" w14:textId="77777777" w:rsidR="001825BB" w:rsidRPr="00314BE1" w:rsidRDefault="001825BB" w:rsidP="00E5309E"/>
        </w:tc>
      </w:tr>
      <w:tr w:rsidR="001825BB" w:rsidRPr="00314BE1" w14:paraId="23816087"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7E2E554" w14:textId="5312CDA8" w:rsidR="001825BB" w:rsidRPr="00314BE1" w:rsidRDefault="001825BB" w:rsidP="00E5309E">
            <w:r w:rsidRPr="00314BE1">
              <w:t xml:space="preserve">I apologize with ease and sincerity. </w:t>
            </w:r>
          </w:p>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8469D6"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CF190"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2BEB57"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F05420"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0D842A4" w14:textId="77777777" w:rsidR="001825BB" w:rsidRPr="00314BE1" w:rsidRDefault="001825BB" w:rsidP="00E5309E"/>
        </w:tc>
      </w:tr>
      <w:tr w:rsidR="001825BB" w:rsidRPr="00314BE1" w14:paraId="11558943"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560D171" w14:textId="77777777" w:rsidR="001825BB" w:rsidRPr="00314BE1" w:rsidRDefault="001825BB" w:rsidP="00E5309E">
            <w:r w:rsidRPr="00314BE1">
              <w:t>I use both my preferred style to work in teams and flexibly use other styles if it is better suited to the situation.</w:t>
            </w:r>
          </w:p>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4FB0F1"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440609"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A8641A"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153BAC"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A9F037D" w14:textId="77777777" w:rsidR="001825BB" w:rsidRPr="00314BE1" w:rsidRDefault="001825BB" w:rsidP="00E5309E"/>
        </w:tc>
      </w:tr>
      <w:tr w:rsidR="001825BB" w:rsidRPr="00314BE1" w14:paraId="70064DC7"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FF54A29" w14:textId="2B8B505A" w:rsidR="001825BB" w:rsidRPr="00314BE1" w:rsidRDefault="001825BB" w:rsidP="00E5309E">
            <w:r w:rsidRPr="00314BE1">
              <w:lastRenderedPageBreak/>
              <w:t xml:space="preserve">I ask for feedback regularly. </w:t>
            </w:r>
          </w:p>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2ACDA0"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1F5EF3"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8A525D"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69B91"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F0AE52A" w14:textId="77777777" w:rsidR="001825BB" w:rsidRPr="00314BE1" w:rsidRDefault="001825BB" w:rsidP="00E5309E"/>
        </w:tc>
      </w:tr>
      <w:tr w:rsidR="001825BB" w:rsidRPr="00314BE1" w14:paraId="39EA3B09" w14:textId="77777777" w:rsidTr="001825BB">
        <w:trPr>
          <w:trHeight w:val="60"/>
        </w:trPr>
        <w:tc>
          <w:tcPr>
            <w:tcW w:w="238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E178B74" w14:textId="1368838C" w:rsidR="001825BB" w:rsidRPr="00314BE1" w:rsidRDefault="001825BB" w:rsidP="00E5309E">
            <w:r w:rsidRPr="00314BE1">
              <w:t>I say please and thank you.</w:t>
            </w:r>
          </w:p>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4DB00A"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753BD"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446EA"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213CE6"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B2A1EBF" w14:textId="77777777" w:rsidR="001825BB" w:rsidRPr="00314BE1" w:rsidRDefault="001825BB" w:rsidP="00E5309E"/>
        </w:tc>
      </w:tr>
      <w:tr w:rsidR="001825BB" w:rsidRPr="00314BE1" w14:paraId="3945F195" w14:textId="77777777" w:rsidTr="001825BB">
        <w:trPr>
          <w:trHeight w:val="293"/>
        </w:trPr>
        <w:tc>
          <w:tcPr>
            <w:tcW w:w="238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9E7A434" w14:textId="77777777" w:rsidR="001825BB" w:rsidRPr="00314BE1" w:rsidRDefault="001825BB" w:rsidP="00E5309E">
            <w:r w:rsidRPr="00314BE1">
              <w:t>YOUR TOTAL</w:t>
            </w:r>
          </w:p>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935A38"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F915CD" w14:textId="77777777" w:rsidR="001825BB" w:rsidRPr="00314BE1" w:rsidRDefault="001825BB" w:rsidP="00E5309E"/>
        </w:tc>
        <w:tc>
          <w:tcPr>
            <w:tcW w:w="10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60BE7" w14:textId="77777777" w:rsidR="001825BB" w:rsidRPr="00314BE1" w:rsidRDefault="001825BB" w:rsidP="00E5309E"/>
        </w:tc>
        <w:tc>
          <w:tcPr>
            <w:tcW w:w="10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C359C2" w14:textId="77777777" w:rsidR="001825BB" w:rsidRPr="00314BE1" w:rsidRDefault="001825BB" w:rsidP="00E5309E"/>
        </w:tc>
        <w:tc>
          <w:tcPr>
            <w:tcW w:w="4247"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8575433" w14:textId="77777777" w:rsidR="001825BB" w:rsidRPr="00314BE1" w:rsidRDefault="001825BB" w:rsidP="00E5309E"/>
        </w:tc>
      </w:tr>
    </w:tbl>
    <w:p w14:paraId="4B51BECA" w14:textId="77777777" w:rsidR="001825BB" w:rsidRPr="00314BE1" w:rsidRDefault="001825BB" w:rsidP="001825BB"/>
    <w:p w14:paraId="1A11272C" w14:textId="77777777" w:rsidR="001825BB" w:rsidRPr="00314BE1" w:rsidRDefault="001825BB" w:rsidP="001825BB"/>
    <w:p w14:paraId="1F188A05" w14:textId="77777777" w:rsidR="001825BB" w:rsidRPr="001825BB" w:rsidRDefault="001825BB" w:rsidP="001825BB">
      <w:pPr>
        <w:rPr>
          <w:b/>
        </w:rPr>
      </w:pPr>
      <w:r w:rsidRPr="001825BB">
        <w:rPr>
          <w:b/>
        </w:rPr>
        <w:t xml:space="preserve">Areas for improvement </w:t>
      </w:r>
    </w:p>
    <w:p w14:paraId="0B739CCA" w14:textId="77777777" w:rsidR="001825BB" w:rsidRPr="00314BE1" w:rsidRDefault="001825BB" w:rsidP="001825BB">
      <w:proofErr w:type="gramStart"/>
      <w:r w:rsidRPr="00314BE1">
        <w:t>Area(s) for improvement over the next three to four weeks?</w:t>
      </w:r>
      <w:proofErr w:type="gramEnd"/>
    </w:p>
    <w:p w14:paraId="6D52A2FC" w14:textId="77777777" w:rsidR="001825BB" w:rsidRPr="00314BE1" w:rsidRDefault="001825BB" w:rsidP="001825BB"/>
    <w:p w14:paraId="164380D4" w14:textId="77777777" w:rsidR="001825BB" w:rsidRDefault="001825BB" w:rsidP="001825BB"/>
    <w:p w14:paraId="1A9652E8" w14:textId="77777777" w:rsidR="001825BB" w:rsidRDefault="001825BB" w:rsidP="001825BB"/>
    <w:p w14:paraId="13F74954" w14:textId="77777777" w:rsidR="001825BB" w:rsidRDefault="001825BB" w:rsidP="001825BB"/>
    <w:p w14:paraId="4F5B0459" w14:textId="77777777" w:rsidR="001825BB" w:rsidRDefault="001825BB" w:rsidP="001825BB"/>
    <w:p w14:paraId="10C4D417" w14:textId="77777777" w:rsidR="001825BB" w:rsidRPr="00314BE1" w:rsidRDefault="001825BB" w:rsidP="001825BB"/>
    <w:p w14:paraId="36B2126B" w14:textId="77777777" w:rsidR="001825BB" w:rsidRPr="00314BE1" w:rsidRDefault="001825BB" w:rsidP="001825BB"/>
    <w:p w14:paraId="68795EB2" w14:textId="77777777" w:rsidR="001825BB" w:rsidRPr="00314BE1" w:rsidRDefault="001825BB" w:rsidP="001825BB">
      <w:r w:rsidRPr="00314BE1">
        <w:t>What will improvement look like?</w:t>
      </w:r>
    </w:p>
    <w:p w14:paraId="1332CBFA" w14:textId="77777777" w:rsidR="001825BB" w:rsidRPr="00314BE1" w:rsidRDefault="001825BB" w:rsidP="001825BB"/>
    <w:p w14:paraId="1EC7EC38" w14:textId="77777777" w:rsidR="001825BB" w:rsidRPr="00314BE1" w:rsidRDefault="001825BB" w:rsidP="001825BB"/>
    <w:p w14:paraId="76BDF53C" w14:textId="77777777" w:rsidR="001825BB" w:rsidRDefault="001825BB" w:rsidP="001825BB"/>
    <w:p w14:paraId="6A092F26" w14:textId="77777777" w:rsidR="001825BB" w:rsidRDefault="001825BB" w:rsidP="001825BB"/>
    <w:p w14:paraId="7D62B8DD" w14:textId="77777777" w:rsidR="001825BB" w:rsidRDefault="001825BB" w:rsidP="001825BB"/>
    <w:p w14:paraId="71C2B327" w14:textId="77777777" w:rsidR="001825BB" w:rsidRPr="00314BE1" w:rsidRDefault="001825BB" w:rsidP="001825BB"/>
    <w:p w14:paraId="39EC3411" w14:textId="77777777" w:rsidR="00324DFE" w:rsidRPr="00324DFE" w:rsidRDefault="00324DFE" w:rsidP="001825BB"/>
    <w:sectPr w:rsidR="00324DFE" w:rsidRPr="00324DFE"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9908AC" w:rsidRDefault="009908AC" w:rsidP="00324DFE">
      <w:r>
        <w:separator/>
      </w:r>
    </w:p>
  </w:endnote>
  <w:endnote w:type="continuationSeparator" w:id="0">
    <w:p w14:paraId="22BE1D83" w14:textId="77777777" w:rsidR="009908AC" w:rsidRDefault="009908AC" w:rsidP="0032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680D" w14:textId="77777777" w:rsidR="009908AC" w:rsidRPr="001A1668" w:rsidRDefault="009908AC" w:rsidP="00324DFE"/>
  <w:p w14:paraId="46F80EF8" w14:textId="77777777" w:rsidR="009908AC" w:rsidRPr="001A1668" w:rsidRDefault="009908AC"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9908AC" w:rsidRPr="00324DFE" w:rsidRDefault="009908AC"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963EBE">
      <w:rPr>
        <w:noProof/>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963EBE">
      <w:rPr>
        <w:noProof/>
        <w:sz w:val="18"/>
        <w:szCs w:val="18"/>
      </w:rPr>
      <w:t>3</w:t>
    </w:r>
    <w:r w:rsidRPr="00324DFE">
      <w:rPr>
        <w:noProof/>
        <w:sz w:val="18"/>
        <w:szCs w:val="18"/>
      </w:rPr>
      <w:fldChar w:fldCharType="end"/>
    </w:r>
  </w:p>
  <w:p w14:paraId="13D87791" w14:textId="74178FE4" w:rsidR="009908AC" w:rsidRPr="00B749A2" w:rsidRDefault="009908AC"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9908AC" w:rsidRPr="001A1668" w:rsidRDefault="009908AC" w:rsidP="00324DFE"/>
  <w:p w14:paraId="77B07737" w14:textId="77777777" w:rsidR="009908AC" w:rsidRPr="001A1668" w:rsidRDefault="009908AC"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E9050EA" w:rsidR="009908AC" w:rsidRPr="00324DFE" w:rsidRDefault="009908AC"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EC5BD6" w:rsidRPr="00324DFE">
      <w:rPr>
        <w:sz w:val="18"/>
        <w:szCs w:val="18"/>
      </w:rPr>
      <w:t xml:space="preserve">Page </w:t>
    </w:r>
    <w:r w:rsidR="00EC5BD6" w:rsidRPr="00324DFE">
      <w:rPr>
        <w:sz w:val="18"/>
        <w:szCs w:val="18"/>
      </w:rPr>
      <w:fldChar w:fldCharType="begin"/>
    </w:r>
    <w:r w:rsidR="00EC5BD6" w:rsidRPr="00324DFE">
      <w:rPr>
        <w:sz w:val="18"/>
        <w:szCs w:val="18"/>
      </w:rPr>
      <w:instrText xml:space="preserve"> PAGE </w:instrText>
    </w:r>
    <w:r w:rsidR="00EC5BD6" w:rsidRPr="00324DFE">
      <w:rPr>
        <w:sz w:val="18"/>
        <w:szCs w:val="18"/>
      </w:rPr>
      <w:fldChar w:fldCharType="separate"/>
    </w:r>
    <w:r w:rsidR="00963EBE">
      <w:rPr>
        <w:noProof/>
        <w:sz w:val="18"/>
        <w:szCs w:val="18"/>
      </w:rPr>
      <w:t>1</w:t>
    </w:r>
    <w:r w:rsidR="00EC5BD6" w:rsidRPr="00324DFE">
      <w:rPr>
        <w:sz w:val="18"/>
        <w:szCs w:val="18"/>
      </w:rPr>
      <w:fldChar w:fldCharType="end"/>
    </w:r>
    <w:r w:rsidR="00EC5BD6" w:rsidRPr="00324DFE">
      <w:rPr>
        <w:sz w:val="18"/>
        <w:szCs w:val="18"/>
      </w:rPr>
      <w:t xml:space="preserve"> of </w:t>
    </w:r>
    <w:r w:rsidR="00EC5BD6" w:rsidRPr="00324DFE">
      <w:rPr>
        <w:sz w:val="18"/>
        <w:szCs w:val="18"/>
      </w:rPr>
      <w:fldChar w:fldCharType="begin"/>
    </w:r>
    <w:r w:rsidR="00EC5BD6" w:rsidRPr="00324DFE">
      <w:rPr>
        <w:sz w:val="18"/>
        <w:szCs w:val="18"/>
      </w:rPr>
      <w:instrText xml:space="preserve"> NUMPAGES </w:instrText>
    </w:r>
    <w:r w:rsidR="00EC5BD6" w:rsidRPr="00324DFE">
      <w:rPr>
        <w:sz w:val="18"/>
        <w:szCs w:val="18"/>
      </w:rPr>
      <w:fldChar w:fldCharType="separate"/>
    </w:r>
    <w:r w:rsidR="00963EBE">
      <w:rPr>
        <w:noProof/>
        <w:sz w:val="18"/>
        <w:szCs w:val="18"/>
      </w:rPr>
      <w:t>3</w:t>
    </w:r>
    <w:r w:rsidR="00EC5BD6"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9908AC" w:rsidRDefault="009908AC" w:rsidP="00324DFE">
      <w:r>
        <w:separator/>
      </w:r>
    </w:p>
  </w:footnote>
  <w:footnote w:type="continuationSeparator" w:id="0">
    <w:p w14:paraId="77E29B76" w14:textId="77777777" w:rsidR="009908AC" w:rsidRDefault="009908AC"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126D18BD" w:rsidR="009908AC" w:rsidRDefault="009908AC"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001825BB">
      <w:t>Collaborator</w:t>
    </w:r>
    <w:r w:rsidRPr="00B749A2">
      <w:t xml:space="preserve"> </w:t>
    </w:r>
    <w:r>
      <w:t>a</w:t>
    </w:r>
    <w:r w:rsidRPr="00B749A2">
      <w:t xml:space="preserve">ssessment </w:t>
    </w:r>
    <w:r>
      <w:t>t</w:t>
    </w:r>
    <w:r w:rsidRPr="00B749A2">
      <w:t>ool A</w:t>
    </w:r>
    <w:r w:rsidR="001825BB">
      <w:t>4</w:t>
    </w:r>
  </w:p>
  <w:p w14:paraId="50490D08" w14:textId="77777777" w:rsidR="009908AC" w:rsidRPr="00B749A2" w:rsidRDefault="009908AC"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0A2999"/>
    <w:multiLevelType w:val="hybridMultilevel"/>
    <w:tmpl w:val="33A6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60CF"/>
    <w:rsid w:val="00115295"/>
    <w:rsid w:val="00151645"/>
    <w:rsid w:val="001825BB"/>
    <w:rsid w:val="001A025E"/>
    <w:rsid w:val="001E5D78"/>
    <w:rsid w:val="00203F1C"/>
    <w:rsid w:val="002258D3"/>
    <w:rsid w:val="0023139D"/>
    <w:rsid w:val="002A2C06"/>
    <w:rsid w:val="00324DFE"/>
    <w:rsid w:val="0034270C"/>
    <w:rsid w:val="003577B7"/>
    <w:rsid w:val="003710B3"/>
    <w:rsid w:val="003F525C"/>
    <w:rsid w:val="00412654"/>
    <w:rsid w:val="00460676"/>
    <w:rsid w:val="0050552B"/>
    <w:rsid w:val="00540F3D"/>
    <w:rsid w:val="00596C7C"/>
    <w:rsid w:val="005A372D"/>
    <w:rsid w:val="005F0B41"/>
    <w:rsid w:val="006D1D5E"/>
    <w:rsid w:val="006F46B0"/>
    <w:rsid w:val="00714FE1"/>
    <w:rsid w:val="00775038"/>
    <w:rsid w:val="00824235"/>
    <w:rsid w:val="008750EC"/>
    <w:rsid w:val="008B1454"/>
    <w:rsid w:val="008F18C8"/>
    <w:rsid w:val="00917DC4"/>
    <w:rsid w:val="00963EBE"/>
    <w:rsid w:val="009908AC"/>
    <w:rsid w:val="009F2502"/>
    <w:rsid w:val="00A3380B"/>
    <w:rsid w:val="00AA321A"/>
    <w:rsid w:val="00AB5F37"/>
    <w:rsid w:val="00AC7717"/>
    <w:rsid w:val="00AD0C31"/>
    <w:rsid w:val="00AE38D0"/>
    <w:rsid w:val="00B749A2"/>
    <w:rsid w:val="00BB7E1E"/>
    <w:rsid w:val="00BD415E"/>
    <w:rsid w:val="00C17632"/>
    <w:rsid w:val="00C75AF3"/>
    <w:rsid w:val="00C951E6"/>
    <w:rsid w:val="00CB493D"/>
    <w:rsid w:val="00CB54FF"/>
    <w:rsid w:val="00CB738B"/>
    <w:rsid w:val="00D5390D"/>
    <w:rsid w:val="00D54643"/>
    <w:rsid w:val="00D73009"/>
    <w:rsid w:val="00D739C7"/>
    <w:rsid w:val="00DD421B"/>
    <w:rsid w:val="00DE6271"/>
    <w:rsid w:val="00E271E2"/>
    <w:rsid w:val="00E365E1"/>
    <w:rsid w:val="00EA3149"/>
    <w:rsid w:val="00EB397D"/>
    <w:rsid w:val="00EC5BD6"/>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306D-42C1-4436-9571-9A975DB8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3</Pages>
  <Words>337</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3</cp:revision>
  <cp:lastPrinted>2015-09-25T14:32:00Z</cp:lastPrinted>
  <dcterms:created xsi:type="dcterms:W3CDTF">2015-09-28T17:35:00Z</dcterms:created>
  <dcterms:modified xsi:type="dcterms:W3CDTF">2015-11-20T15:13:00Z</dcterms:modified>
</cp:coreProperties>
</file>